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60" w:rsidRDefault="005B3C60">
      <w:pPr>
        <w:rPr>
          <w:b/>
          <w:sz w:val="32"/>
          <w:szCs w:val="32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9" o:spid="_x0000_i1025" type="#_x0000_t75" style="width:96.75pt;height:74.25pt;visibility:visible">
            <v:imagedata r:id="rId4" o:title=""/>
          </v:shape>
        </w:pict>
      </w:r>
      <w:r>
        <w:rPr>
          <w:b/>
          <w:sz w:val="32"/>
          <w:szCs w:val="32"/>
        </w:rPr>
        <w:t>Letné podujatia CVČ -  2012</w:t>
      </w:r>
    </w:p>
    <w:p w:rsidR="005B3C60" w:rsidRDefault="005B3C60" w:rsidP="00B843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3C60" w:rsidRDefault="005B3C60" w:rsidP="00B843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Podľa plánu činnosti CVČ v čase hlavných školských prázdnin CVČ so svojimi pracoviskami :</w:t>
      </w:r>
    </w:p>
    <w:p w:rsidR="005B3C60" w:rsidRDefault="005B3C60" w:rsidP="00B84375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Orgovánová 5</w:t>
      </w:r>
    </w:p>
    <w:p w:rsidR="005B3C60" w:rsidRDefault="005B3C60" w:rsidP="00D72FF8">
      <w:pPr>
        <w:tabs>
          <w:tab w:val="left" w:pos="7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2. EP Domček, Kórejská 1</w:t>
      </w:r>
      <w:r>
        <w:rPr>
          <w:sz w:val="24"/>
          <w:szCs w:val="24"/>
        </w:rPr>
        <w:tab/>
      </w:r>
    </w:p>
    <w:p w:rsidR="005B3C60" w:rsidRDefault="005B3C60" w:rsidP="00313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3. EP Domino, Popradská 86</w:t>
      </w:r>
    </w:p>
    <w:p w:rsidR="005B3C60" w:rsidRDefault="005B3C60" w:rsidP="00313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4. EP Kvietok, Popradská 86</w:t>
      </w:r>
    </w:p>
    <w:p w:rsidR="005B3C60" w:rsidRDefault="005B3C60" w:rsidP="00313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5. EP Mikádo, Jegorovovo námestie 5</w:t>
      </w:r>
    </w:p>
    <w:p w:rsidR="005B3C60" w:rsidRDefault="005B3C60" w:rsidP="00313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6. EP Slnečnica, Charkovská 1</w:t>
      </w:r>
    </w:p>
    <w:p w:rsidR="005B3C60" w:rsidRDefault="005B3C60" w:rsidP="00313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7. EP Strom, Starozagorská 8</w:t>
      </w:r>
    </w:p>
    <w:p w:rsidR="005B3C60" w:rsidRDefault="005B3C60" w:rsidP="008E60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pripravili širokú ponuku prímestských táborov počas celých prázdnin v období od 2.7. do 24.8.2012 v ôsmych týždňových turnusoch od pondelka do piatka v čase od 7:00 do 17:00. Tábory sú zamerané na rôzne oblasti záujmu detí od 6 rokov, ako jednu z foriem  mimoškolskej činnosti s dôrazom na prevenciu závislostí.  Programy sú postavené tak, aby zabezpečili pestrý rekreačno – zábavný program, návštevy kultúrnych inštitúcií, celodenné výlety do okolia Košíc, športové a turistické aktivity, tvorivé dielne. Zabezpečený je odborný pedagogický dozor, obed, pitný režim, doprava, vstupy, materiál, ceny, poistenie.</w:t>
      </w:r>
    </w:p>
    <w:p w:rsidR="005B3C60" w:rsidRDefault="005B3C60" w:rsidP="008E60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3C60" w:rsidRDefault="005B3C60" w:rsidP="008E60BB">
      <w:pPr>
        <w:spacing w:after="0" w:line="240" w:lineRule="auto"/>
        <w:jc w:val="both"/>
        <w:rPr>
          <w:sz w:val="24"/>
          <w:szCs w:val="24"/>
        </w:rPr>
      </w:pPr>
    </w:p>
    <w:p w:rsidR="005B3C60" w:rsidRDefault="005B3C60" w:rsidP="008E60BB">
      <w:pPr>
        <w:spacing w:after="0" w:line="240" w:lineRule="auto"/>
        <w:jc w:val="both"/>
        <w:rPr>
          <w:sz w:val="24"/>
          <w:szCs w:val="24"/>
        </w:rPr>
      </w:pPr>
    </w:p>
    <w:p w:rsidR="005B3C60" w:rsidRDefault="005B3C60" w:rsidP="008E60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Podrobný program jednotlivých táborov je zverejnený na </w:t>
      </w:r>
      <w:hyperlink r:id="rId5" w:history="1">
        <w:r w:rsidRPr="00EB3EA3">
          <w:rPr>
            <w:rStyle w:val="Hyperlink"/>
            <w:sz w:val="24"/>
            <w:szCs w:val="24"/>
          </w:rPr>
          <w:t>www.cvcorgovanova.sk</w:t>
        </w:r>
      </w:hyperlink>
      <w:r>
        <w:rPr>
          <w:sz w:val="24"/>
          <w:szCs w:val="24"/>
        </w:rPr>
        <w:t xml:space="preserve"> v sekcii prázdniny pod ikonkou pracoviska, ktoré tábor organizuje.. Aktuálny stav voľných miest je pravidelne aktualizovaný na hlavnej webovej stránke.</w:t>
      </w:r>
    </w:p>
    <w:p w:rsidR="005B3C60" w:rsidRPr="00313E5E" w:rsidRDefault="005B3C60" w:rsidP="005332B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765"/>
        <w:gridCol w:w="3071"/>
      </w:tblGrid>
      <w:tr w:rsidR="005B3C60" w:rsidRPr="004E1240" w:rsidTr="004E1240">
        <w:trPr>
          <w:trHeight w:val="390"/>
        </w:trPr>
        <w:tc>
          <w:tcPr>
            <w:tcW w:w="2376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E1240">
              <w:rPr>
                <w:b/>
                <w:sz w:val="32"/>
                <w:szCs w:val="32"/>
              </w:rPr>
              <w:t>Termín</w:t>
            </w: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E1240">
              <w:rPr>
                <w:b/>
                <w:sz w:val="32"/>
                <w:szCs w:val="32"/>
              </w:rPr>
              <w:t>Názov prímestského tábora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E1240">
              <w:rPr>
                <w:b/>
                <w:sz w:val="32"/>
                <w:szCs w:val="32"/>
              </w:rPr>
              <w:t>Organizátor</w:t>
            </w:r>
          </w:p>
          <w:p w:rsidR="005B3C60" w:rsidRPr="004E1240" w:rsidRDefault="005B3C60" w:rsidP="004E124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E1240">
              <w:rPr>
                <w:b/>
                <w:sz w:val="32"/>
                <w:szCs w:val="32"/>
              </w:rPr>
              <w:t>pracovisko</w:t>
            </w:r>
          </w:p>
        </w:tc>
      </w:tr>
      <w:tr w:rsidR="005B3C60" w:rsidRPr="004E1240" w:rsidTr="004E1240"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2.7. – 6.7. 2012</w:t>
            </w:r>
          </w:p>
          <w:p w:rsidR="005B3C60" w:rsidRPr="004E1240" w:rsidRDefault="005B3C60" w:rsidP="004E12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Športové dobrodružstvá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Veselé leto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Slnečnica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Za pokladmi mesta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Strom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Tanečný tábor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Strom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Letom svetom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Mestský tábor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Mikádo</w:t>
            </w:r>
          </w:p>
        </w:tc>
      </w:tr>
      <w:tr w:rsidR="005B3C60" w:rsidRPr="004E1240" w:rsidTr="004E1240"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Výletníci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Domček</w:t>
            </w:r>
          </w:p>
        </w:tc>
      </w:tr>
      <w:tr w:rsidR="005B3C60" w:rsidRPr="004E1240" w:rsidTr="004E1240"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9.7. – 13.7. 2012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Po stopách Toma a Jerryho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Tancujeme a športujeme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Slnečnica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Po stopách Luckyho- 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Strom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Geologické exkurzie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Mestský tábor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Mikádo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Pátrači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Domček</w:t>
            </w:r>
          </w:p>
        </w:tc>
      </w:tr>
      <w:tr w:rsidR="005B3C60" w:rsidRPr="004E1240" w:rsidTr="004E1240">
        <w:trPr>
          <w:trHeight w:val="300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Prázdniny v pohybe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Kvietok</w:t>
            </w:r>
          </w:p>
        </w:tc>
      </w:tr>
      <w:tr w:rsidR="005B3C60" w:rsidRPr="004E1240" w:rsidTr="004E1240"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16.7.  – 20.7. 2012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Potulky prírodou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Prechádzky po Košiciach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Slnečnica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Výpravy za poznaním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Cesta za dobrodružstvom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Domček</w:t>
            </w:r>
          </w:p>
        </w:tc>
      </w:tr>
      <w:tr w:rsidR="005B3C60" w:rsidRPr="004E1240" w:rsidTr="004E1240"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Pátrači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Kvietok</w:t>
            </w:r>
          </w:p>
        </w:tc>
      </w:tr>
      <w:tr w:rsidR="005B3C60" w:rsidRPr="004E1240" w:rsidTr="004E1240"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23.7. – 27.7.2012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Túlavé topánky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Túlavé topánky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rPr>
          <w:trHeight w:val="285"/>
        </w:trPr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Partička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Kvietok</w:t>
            </w:r>
          </w:p>
        </w:tc>
      </w:tr>
      <w:tr w:rsidR="005B3C60" w:rsidRPr="004E1240" w:rsidTr="004E1240"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30.7. – 3.8. 2012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Po stredovekých ruinách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Pohoďák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Mestský tábor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Mikádo</w:t>
            </w:r>
          </w:p>
        </w:tc>
      </w:tr>
      <w:tr w:rsidR="005B3C60" w:rsidRPr="004E1240" w:rsidTr="004E1240"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Poď a poznávaj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Kvietok</w:t>
            </w:r>
          </w:p>
        </w:tc>
      </w:tr>
      <w:tr w:rsidR="005B3C60" w:rsidRPr="004E1240" w:rsidTr="004E1240"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6.8. – 10.8. 2012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Z rozprávky do rozprávky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Letný kokteil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376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Mestský tábor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Mikádo</w:t>
            </w:r>
          </w:p>
        </w:tc>
      </w:tr>
      <w:tr w:rsidR="005B3C60" w:rsidRPr="004E1240" w:rsidTr="004E1240"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Prima banda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Kvietok</w:t>
            </w:r>
          </w:p>
        </w:tc>
      </w:tr>
      <w:tr w:rsidR="005B3C60" w:rsidRPr="004E1240" w:rsidTr="004E1240">
        <w:tc>
          <w:tcPr>
            <w:tcW w:w="2376" w:type="dxa"/>
            <w:vMerge w:val="restart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13.8. – 17.8.2012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Z každého rožka troška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  <w:tr w:rsidR="005B3C60" w:rsidRPr="004E1240" w:rsidTr="004E1240">
        <w:tc>
          <w:tcPr>
            <w:tcW w:w="2376" w:type="dxa"/>
            <w:vMerge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Slniečko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376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20.8. – 24.8. 2012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Piráti na vlnách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  <w:tr w:rsidR="005B3C60" w:rsidRPr="004E1240" w:rsidTr="004E1240">
        <w:tc>
          <w:tcPr>
            <w:tcW w:w="2376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Astronomické expedície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376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16.7. – 20.7. 2012</w:t>
            </w:r>
          </w:p>
        </w:tc>
        <w:tc>
          <w:tcPr>
            <w:tcW w:w="3765" w:type="dxa"/>
            <w:vMerge w:val="restart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Letný tábor s angličtinou – vedú anglickí lektori</w:t>
            </w:r>
          </w:p>
        </w:tc>
        <w:tc>
          <w:tcPr>
            <w:tcW w:w="3071" w:type="dxa"/>
            <w:vMerge w:val="restart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 v spolupráci s jazykovou školou SIDAS</w:t>
            </w:r>
          </w:p>
        </w:tc>
      </w:tr>
      <w:tr w:rsidR="005B3C60" w:rsidRPr="004E1240" w:rsidTr="004E1240">
        <w:tc>
          <w:tcPr>
            <w:tcW w:w="2376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13.8. – 17.8.2012</w:t>
            </w:r>
          </w:p>
        </w:tc>
        <w:tc>
          <w:tcPr>
            <w:tcW w:w="3765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B3C60" w:rsidRDefault="005B3C60">
      <w:pPr>
        <w:rPr>
          <w:b/>
          <w:sz w:val="32"/>
          <w:szCs w:val="32"/>
        </w:rPr>
      </w:pPr>
    </w:p>
    <w:p w:rsidR="005B3C60" w:rsidRDefault="005B3C60" w:rsidP="00FA3EF1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Okrem prímestských táborov sme pripravili aj pobytové tábory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765"/>
        <w:gridCol w:w="3071"/>
      </w:tblGrid>
      <w:tr w:rsidR="005B3C60" w:rsidRPr="004E1240" w:rsidTr="004E1240">
        <w:trPr>
          <w:trHeight w:val="270"/>
        </w:trPr>
        <w:tc>
          <w:tcPr>
            <w:tcW w:w="2376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Termín</w:t>
            </w:r>
          </w:p>
        </w:tc>
        <w:tc>
          <w:tcPr>
            <w:tcW w:w="3765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Pobytový tábor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Organizátor</w:t>
            </w:r>
          </w:p>
        </w:tc>
      </w:tr>
      <w:tr w:rsidR="005B3C60" w:rsidRPr="004E1240" w:rsidTr="004E1240">
        <w:trPr>
          <w:trHeight w:val="30"/>
        </w:trPr>
        <w:tc>
          <w:tcPr>
            <w:tcW w:w="2376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9.7. – 15.7. 2012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Happy children cap II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Zemplíska Šírava</w:t>
            </w:r>
          </w:p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Kvietok</w:t>
            </w:r>
          </w:p>
        </w:tc>
      </w:tr>
      <w:tr w:rsidR="005B3C60" w:rsidRPr="004E1240" w:rsidTr="004E1240">
        <w:tc>
          <w:tcPr>
            <w:tcW w:w="2376" w:type="dxa"/>
            <w:tcBorders>
              <w:bottom w:val="single" w:sz="18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23.7. – 1.8. 2012</w:t>
            </w:r>
          </w:p>
        </w:tc>
        <w:tc>
          <w:tcPr>
            <w:tcW w:w="3765" w:type="dxa"/>
            <w:tcBorders>
              <w:bottom w:val="single" w:sz="18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Rajecké Teplice 2012</w:t>
            </w:r>
          </w:p>
        </w:tc>
        <w:tc>
          <w:tcPr>
            <w:tcW w:w="3071" w:type="dxa"/>
            <w:tcBorders>
              <w:bottom w:val="single" w:sz="18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Rajecké Teplice rekreačné zariadenie Altan</w:t>
            </w:r>
          </w:p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Domček</w:t>
            </w:r>
          </w:p>
        </w:tc>
      </w:tr>
    </w:tbl>
    <w:p w:rsidR="005B3C60" w:rsidRDefault="005B3C60">
      <w:pPr>
        <w:rPr>
          <w:b/>
          <w:sz w:val="24"/>
          <w:szCs w:val="24"/>
        </w:rPr>
      </w:pPr>
    </w:p>
    <w:p w:rsidR="005B3C60" w:rsidRPr="008E60BB" w:rsidRDefault="005B3C60" w:rsidP="008E60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E60BB">
        <w:rPr>
          <w:sz w:val="24"/>
          <w:szCs w:val="24"/>
        </w:rPr>
        <w:t>V tomto školskom roku počas celých letných prázdnin poskytujeme možnosť rodičom aj na jeden deň zabezpečiť zmysluplné trávenie voľného času pre ich deti vo veku od 6 do 10 rokov, pod dohľadom profesionálneho pedagóga v</w:t>
      </w:r>
      <w:r>
        <w:rPr>
          <w:sz w:val="24"/>
          <w:szCs w:val="24"/>
        </w:rPr>
        <w:t> </w:t>
      </w:r>
      <w:r w:rsidRPr="008E60BB">
        <w:rPr>
          <w:sz w:val="24"/>
          <w:szCs w:val="24"/>
        </w:rPr>
        <w:t>podobe</w:t>
      </w:r>
      <w:r>
        <w:rPr>
          <w:sz w:val="24"/>
          <w:szCs w:val="24"/>
        </w:rPr>
        <w:t xml:space="preserve"> :</w:t>
      </w:r>
    </w:p>
    <w:p w:rsidR="005B3C60" w:rsidRDefault="005B3C60" w:rsidP="00174CE8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765"/>
        <w:gridCol w:w="3071"/>
      </w:tblGrid>
      <w:tr w:rsidR="005B3C60" w:rsidRPr="004E1240" w:rsidTr="004E1240">
        <w:tc>
          <w:tcPr>
            <w:tcW w:w="2376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Termín</w:t>
            </w: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Názov podujatia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Organizátor</w:t>
            </w:r>
          </w:p>
        </w:tc>
      </w:tr>
      <w:tr w:rsidR="005B3C60" w:rsidRPr="004E1240" w:rsidTr="004E1240">
        <w:tc>
          <w:tcPr>
            <w:tcW w:w="2376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2.7.2012 – 24.8.2012</w:t>
            </w:r>
          </w:p>
        </w:tc>
        <w:tc>
          <w:tcPr>
            <w:tcW w:w="3765" w:type="dxa"/>
          </w:tcPr>
          <w:p w:rsidR="005B3C60" w:rsidRPr="004E1240" w:rsidRDefault="005B3C60" w:rsidP="004E12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Detský prázdninový stacionár Ferda Mravca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</w:tbl>
    <w:p w:rsidR="005B3C60" w:rsidRDefault="005B3C60">
      <w:pPr>
        <w:rPr>
          <w:b/>
          <w:sz w:val="24"/>
          <w:szCs w:val="24"/>
        </w:rPr>
      </w:pPr>
    </w:p>
    <w:p w:rsidR="005B3C60" w:rsidRDefault="005B3C60">
      <w:pPr>
        <w:rPr>
          <w:b/>
          <w:sz w:val="24"/>
          <w:szCs w:val="24"/>
        </w:rPr>
      </w:pPr>
    </w:p>
    <w:p w:rsidR="005B3C60" w:rsidRDefault="005B3C6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Každoročne ponúkame možnosť zúčastniť sa odborných prázdninových expedícií a sústredení v planetáriu a vo hvezdárni, aktivít a akcií pre verejnosť: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4048"/>
        <w:gridCol w:w="3071"/>
      </w:tblGrid>
      <w:tr w:rsidR="005B3C60" w:rsidRPr="004E1240" w:rsidTr="004E1240">
        <w:tc>
          <w:tcPr>
            <w:tcW w:w="2093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Termín</w:t>
            </w:r>
          </w:p>
        </w:tc>
        <w:tc>
          <w:tcPr>
            <w:tcW w:w="4048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Názov podujatia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Organizátor</w:t>
            </w:r>
          </w:p>
        </w:tc>
      </w:tr>
      <w:tr w:rsidR="005B3C60" w:rsidRPr="004E1240" w:rsidTr="004E1240">
        <w:tc>
          <w:tcPr>
            <w:tcW w:w="2093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2.7. – 31.8. 2012</w:t>
            </w:r>
          </w:p>
        </w:tc>
        <w:tc>
          <w:tcPr>
            <w:tcW w:w="4048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Zberko -  Super família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 5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Program v planetáriu s možnosťou pozorovania oblohy pre verejnosť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6.7. – 26.8. – každá nedeľa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In line korčuľovanie – Moyzesova</w:t>
            </w:r>
          </w:p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všetky EP - spoluorganizátor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12.7.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Program v planetáriu s možnosťou pozorovania oblohy pre verejnosť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14. – 15.7.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Celonočné pozorovanie ( Zákryt Jupitera Mesiacom )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16. – 19.7.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Mníšek 2012 sústredenie členov KA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26.7.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Program v planetáriu s možnosťou pozorovania oblohy pre verejnosť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2.8.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Program v planetáriu s možnosťou pozorovania oblohy pre verejnosť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6.8.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Program v planetáriu s možnosťou pozorovania oblohy pre verejnosť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8. – 18.8.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Perzeidy 2012 – expedícia a dovolenka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7.8.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Program v planetáriu s možnosťou pozorovania oblohy pre verejnosť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28.8.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Program v planetáriu s možnosťou pozorovania oblohy pre verejnosť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júl - august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Moje mesto – výstava výtvarných prác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júl - august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Príroda očami detí- výstava výtvarných a literárnych prác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júl - august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Okamih života – fotosúťaž , výstava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Domino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2.7. – 20.7.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Posilňovňa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Slnečnica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júl - august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Posilňovňa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júl - august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Otvorený klub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Mikádo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2.7. – 20.7.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 xml:space="preserve">Materské centrum 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Slnečnica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2.7. – 20.7.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Internet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EP Slnečnica</w:t>
            </w:r>
          </w:p>
        </w:tc>
      </w:tr>
      <w:tr w:rsidR="005B3C60" w:rsidRPr="004E1240" w:rsidTr="004E1240">
        <w:tc>
          <w:tcPr>
            <w:tcW w:w="2093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júl - august</w:t>
            </w:r>
          </w:p>
        </w:tc>
        <w:tc>
          <w:tcPr>
            <w:tcW w:w="4048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Jóga</w:t>
            </w:r>
          </w:p>
        </w:tc>
        <w:tc>
          <w:tcPr>
            <w:tcW w:w="3071" w:type="dxa"/>
          </w:tcPr>
          <w:p w:rsidR="005B3C60" w:rsidRPr="004E1240" w:rsidRDefault="005B3C60" w:rsidP="004E12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240">
              <w:rPr>
                <w:b/>
                <w:sz w:val="24"/>
                <w:szCs w:val="24"/>
              </w:rPr>
              <w:t>Orgovánová</w:t>
            </w:r>
          </w:p>
        </w:tc>
      </w:tr>
    </w:tbl>
    <w:p w:rsidR="005B3C60" w:rsidRDefault="005B3C60">
      <w:pPr>
        <w:rPr>
          <w:b/>
          <w:sz w:val="24"/>
          <w:szCs w:val="24"/>
        </w:rPr>
      </w:pPr>
    </w:p>
    <w:p w:rsidR="005B3C60" w:rsidRDefault="005B3C6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Pracoviská Orgovánová 5 a EP Domino Popradská 86 budú otvorené  počas celých prázdnin nepretržite od 7,00 do 19,00 hod.</w:t>
      </w:r>
      <w:bookmarkStart w:id="0" w:name="_GoBack"/>
      <w:bookmarkEnd w:id="0"/>
    </w:p>
    <w:p w:rsidR="005B3C60" w:rsidRDefault="005B3C60">
      <w:pPr>
        <w:rPr>
          <w:b/>
          <w:sz w:val="24"/>
          <w:szCs w:val="24"/>
        </w:rPr>
      </w:pPr>
    </w:p>
    <w:p w:rsidR="005B3C60" w:rsidRPr="005332BA" w:rsidRDefault="005B3C60">
      <w:pPr>
        <w:rPr>
          <w:b/>
          <w:sz w:val="24"/>
          <w:szCs w:val="24"/>
        </w:rPr>
      </w:pPr>
      <w:r>
        <w:rPr>
          <w:b/>
          <w:sz w:val="24"/>
          <w:szCs w:val="24"/>
        </w:rPr>
        <w:t>Spracovala: PaedDr. Alena Mocná, riaditeľka CVČ</w:t>
      </w:r>
    </w:p>
    <w:sectPr w:rsidR="005B3C60" w:rsidRPr="005332BA" w:rsidSect="0047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B2D"/>
    <w:rsid w:val="001479B7"/>
    <w:rsid w:val="00174CE8"/>
    <w:rsid w:val="001A6F00"/>
    <w:rsid w:val="001B6877"/>
    <w:rsid w:val="001C6CDD"/>
    <w:rsid w:val="002A1E0F"/>
    <w:rsid w:val="002E0C2C"/>
    <w:rsid w:val="00313E5E"/>
    <w:rsid w:val="003B2EE9"/>
    <w:rsid w:val="004172FD"/>
    <w:rsid w:val="00427A69"/>
    <w:rsid w:val="004603A7"/>
    <w:rsid w:val="00476F35"/>
    <w:rsid w:val="004E1240"/>
    <w:rsid w:val="005332BA"/>
    <w:rsid w:val="005B3C60"/>
    <w:rsid w:val="006C0500"/>
    <w:rsid w:val="007E3AF4"/>
    <w:rsid w:val="008E60BB"/>
    <w:rsid w:val="008F0837"/>
    <w:rsid w:val="009502F1"/>
    <w:rsid w:val="00AE01C4"/>
    <w:rsid w:val="00B71F0B"/>
    <w:rsid w:val="00B84375"/>
    <w:rsid w:val="00BA3750"/>
    <w:rsid w:val="00C6705D"/>
    <w:rsid w:val="00CD5F53"/>
    <w:rsid w:val="00D72FF8"/>
    <w:rsid w:val="00E83B2D"/>
    <w:rsid w:val="00E95436"/>
    <w:rsid w:val="00EB3EA3"/>
    <w:rsid w:val="00EC1E22"/>
    <w:rsid w:val="00FA3EF1"/>
    <w:rsid w:val="00FC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B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83B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332B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74C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A3E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F083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vcorgovanov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748</Words>
  <Characters>4264</Characters>
  <Application>Microsoft Office Outlook</Application>
  <DocSecurity>0</DocSecurity>
  <Lines>0</Lines>
  <Paragraphs>0</Paragraphs>
  <ScaleCrop>false</ScaleCrop>
  <Company>CVČ Technik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Letné podujatia CVČ v školskom roku 2012 </dc:title>
  <dc:subject/>
  <dc:creator>X</dc:creator>
  <cp:keywords/>
  <dc:description/>
  <cp:lastModifiedBy>lopusniakova</cp:lastModifiedBy>
  <cp:revision>4</cp:revision>
  <cp:lastPrinted>2012-06-13T16:00:00Z</cp:lastPrinted>
  <dcterms:created xsi:type="dcterms:W3CDTF">2012-06-18T10:14:00Z</dcterms:created>
  <dcterms:modified xsi:type="dcterms:W3CDTF">2012-06-21T06:24:00Z</dcterms:modified>
</cp:coreProperties>
</file>